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2018年“五一”值班人员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1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890"/>
        <w:gridCol w:w="3645"/>
        <w:gridCol w:w="175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值班车辆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4月29日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  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梁华波、周翰华、余志军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粤GJT089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13828291078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  生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陈海军、李荣春、黄仁海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粤GGL088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13729060819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5月1日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林子金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窦小武、劳同幸、潘华生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粤GJT089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13922091129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lang w:val="en-US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350A"/>
    <w:rsid w:val="09A51E25"/>
    <w:rsid w:val="0CAF546D"/>
    <w:rsid w:val="0DFB6FC3"/>
    <w:rsid w:val="13DB6AFE"/>
    <w:rsid w:val="16083D03"/>
    <w:rsid w:val="17052803"/>
    <w:rsid w:val="199030F5"/>
    <w:rsid w:val="1F13357D"/>
    <w:rsid w:val="255E545C"/>
    <w:rsid w:val="2C226CC4"/>
    <w:rsid w:val="301737DD"/>
    <w:rsid w:val="306F1B9D"/>
    <w:rsid w:val="36E9700D"/>
    <w:rsid w:val="39355813"/>
    <w:rsid w:val="3F331BB3"/>
    <w:rsid w:val="42A11895"/>
    <w:rsid w:val="466B760F"/>
    <w:rsid w:val="46CA34F2"/>
    <w:rsid w:val="46D83AD2"/>
    <w:rsid w:val="49691FBA"/>
    <w:rsid w:val="49E35712"/>
    <w:rsid w:val="4CE16CC7"/>
    <w:rsid w:val="52B80566"/>
    <w:rsid w:val="56FF4D2E"/>
    <w:rsid w:val="571C4980"/>
    <w:rsid w:val="58942D13"/>
    <w:rsid w:val="5A837388"/>
    <w:rsid w:val="5EBB350A"/>
    <w:rsid w:val="60BC3480"/>
    <w:rsid w:val="6D535020"/>
    <w:rsid w:val="706E56DD"/>
    <w:rsid w:val="716F03F6"/>
    <w:rsid w:val="718A5D23"/>
    <w:rsid w:val="748A1028"/>
    <w:rsid w:val="75D74916"/>
    <w:rsid w:val="798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j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2018-04-02T01:36:00Z</dcterms:created>
  <dc:creator>宸歌</dc:creator>
  <cp:lastModifiedBy>张志荣</cp:lastModifiedBy>
  <cp:lastPrinted>2018-04-03T03:15:00Z</cp:lastPrinted>
  <dcterms:modified xsi:type="dcterms:W3CDTF">2018-04-28T01:56:48Z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